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E384" w14:textId="5E140CF3" w:rsidR="00621BA5" w:rsidRDefault="00621BA5" w:rsidP="00621BA5">
      <w:pPr>
        <w:pStyle w:val="Titre"/>
      </w:pPr>
      <w:r>
        <w:t xml:space="preserve">FICHE DE PRÉSENTATION </w:t>
      </w:r>
      <w:r w:rsidR="008B7CBA">
        <w:t>CANDIDAT</w:t>
      </w:r>
    </w:p>
    <w:p w14:paraId="49C33950" w14:textId="77777777" w:rsidR="00621BA5" w:rsidRPr="001B395C" w:rsidRDefault="00621BA5" w:rsidP="00621BA5">
      <w:pPr>
        <w:pStyle w:val="Sansinterligne"/>
      </w:pPr>
    </w:p>
    <w:p w14:paraId="617A7D5D" w14:textId="6A1B96E8" w:rsidR="00621BA5" w:rsidRDefault="00621BA5" w:rsidP="00621BA5">
      <w:pPr>
        <w:pStyle w:val="Titre1"/>
      </w:pPr>
      <w:r>
        <w:t>Donnée</w:t>
      </w:r>
      <w:r w:rsidR="003B7396">
        <w:t>s</w:t>
      </w:r>
      <w:r>
        <w:t xml:space="preserve"> générales du </w:t>
      </w:r>
      <w:r w:rsidR="008B7CBA">
        <w:t>candidat</w:t>
      </w:r>
    </w:p>
    <w:p w14:paraId="332847AE" w14:textId="25AB7241" w:rsidR="00621BA5" w:rsidRPr="00201E46" w:rsidRDefault="00621BA5" w:rsidP="00621BA5">
      <w:pPr>
        <w:pStyle w:val="Sansinterligne"/>
      </w:pPr>
      <w:r>
        <w:rPr>
          <w:b/>
        </w:rPr>
        <w:t xml:space="preserve">Nom du </w:t>
      </w:r>
      <w:r w:rsidR="008B7CBA">
        <w:rPr>
          <w:b/>
        </w:rPr>
        <w:t>candidat</w:t>
      </w:r>
      <w:r>
        <w:rPr>
          <w:b/>
        </w:rPr>
        <w:t xml:space="preserve"> : </w:t>
      </w:r>
    </w:p>
    <w:p w14:paraId="2B52B175" w14:textId="77777777" w:rsidR="00621BA5" w:rsidRDefault="00621BA5" w:rsidP="00621BA5">
      <w:pPr>
        <w:pStyle w:val="Sansinterligne"/>
        <w:rPr>
          <w:b/>
        </w:rPr>
      </w:pPr>
    </w:p>
    <w:p w14:paraId="1E6EA7C7" w14:textId="77777777" w:rsidR="00621BA5" w:rsidRPr="00201E46" w:rsidRDefault="00621BA5" w:rsidP="00621BA5">
      <w:pPr>
        <w:pStyle w:val="Sansinterligne"/>
      </w:pPr>
      <w:r>
        <w:rPr>
          <w:b/>
        </w:rPr>
        <w:t xml:space="preserve">Si filiale d’une entreprise, préciser le groupe d’appartenance : </w:t>
      </w:r>
    </w:p>
    <w:p w14:paraId="162741B5" w14:textId="77777777" w:rsidR="00621BA5" w:rsidRDefault="00621BA5" w:rsidP="00621BA5">
      <w:pPr>
        <w:pStyle w:val="Sansinterligne"/>
        <w:rPr>
          <w:b/>
        </w:rPr>
      </w:pPr>
    </w:p>
    <w:p w14:paraId="7B106A02" w14:textId="77777777" w:rsidR="00621BA5" w:rsidRPr="00201E46" w:rsidRDefault="00621BA5" w:rsidP="00621BA5">
      <w:pPr>
        <w:pStyle w:val="Sansinterligne"/>
      </w:pPr>
      <w:r>
        <w:rPr>
          <w:b/>
        </w:rPr>
        <w:t xml:space="preserve">Date de création : </w:t>
      </w:r>
    </w:p>
    <w:p w14:paraId="3FBFC3D7" w14:textId="77777777" w:rsidR="00621BA5" w:rsidRDefault="00621BA5" w:rsidP="00621BA5">
      <w:pPr>
        <w:pStyle w:val="Sansinterligne"/>
        <w:rPr>
          <w:b/>
        </w:rPr>
      </w:pPr>
    </w:p>
    <w:p w14:paraId="3AC8E559" w14:textId="77777777" w:rsidR="00621BA5" w:rsidRDefault="00621BA5" w:rsidP="00621BA5">
      <w:pPr>
        <w:pStyle w:val="Sansinterligne"/>
        <w:rPr>
          <w:b/>
        </w:rPr>
      </w:pPr>
    </w:p>
    <w:p w14:paraId="481363CB" w14:textId="77777777" w:rsidR="00621BA5" w:rsidRDefault="00621BA5" w:rsidP="00621BA5">
      <w:pPr>
        <w:pStyle w:val="Sansinterligne"/>
        <w:rPr>
          <w:b/>
        </w:rPr>
      </w:pPr>
      <w:r>
        <w:rPr>
          <w:b/>
        </w:rPr>
        <w:t>Adresse </w:t>
      </w:r>
      <w:r w:rsidR="003B7396">
        <w:rPr>
          <w:b/>
        </w:rPr>
        <w:t xml:space="preserve">du siège </w:t>
      </w:r>
      <w:r>
        <w:rPr>
          <w:b/>
        </w:rPr>
        <w:t xml:space="preserve">: </w:t>
      </w:r>
    </w:p>
    <w:p w14:paraId="2AE84222" w14:textId="77777777" w:rsidR="003B7396" w:rsidRPr="00201E46" w:rsidRDefault="003B7396" w:rsidP="00621BA5">
      <w:pPr>
        <w:pStyle w:val="Sansinterligne"/>
      </w:pPr>
      <w:r>
        <w:rPr>
          <w:b/>
        </w:rPr>
        <w:t>Adresse du lieu où sont réalisés les travaux de R&amp;D :</w:t>
      </w:r>
    </w:p>
    <w:p w14:paraId="2B3DCE98" w14:textId="77777777" w:rsidR="00621BA5" w:rsidRDefault="00621BA5" w:rsidP="00621BA5">
      <w:pPr>
        <w:pStyle w:val="Sansinterligne"/>
        <w:rPr>
          <w:b/>
        </w:rPr>
      </w:pPr>
    </w:p>
    <w:p w14:paraId="7D2B788E" w14:textId="77777777" w:rsidR="00621BA5" w:rsidRPr="00201E46" w:rsidRDefault="00621BA5" w:rsidP="00621BA5">
      <w:pPr>
        <w:pStyle w:val="Sansinterligne"/>
      </w:pPr>
      <w:r>
        <w:rPr>
          <w:b/>
        </w:rPr>
        <w:t xml:space="preserve">Statut juridique : </w:t>
      </w:r>
    </w:p>
    <w:p w14:paraId="07BCC98A" w14:textId="77777777" w:rsidR="00621BA5" w:rsidRPr="001B395C" w:rsidRDefault="00621BA5" w:rsidP="00621BA5">
      <w:pPr>
        <w:pStyle w:val="Sansinterligne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26"/>
        <w:gridCol w:w="3246"/>
      </w:tblGrid>
      <w:tr w:rsidR="00621BA5" w14:paraId="00353242" w14:textId="77777777" w:rsidTr="00CD2177">
        <w:trPr>
          <w:trHeight w:val="454"/>
        </w:trPr>
        <w:tc>
          <w:tcPr>
            <w:tcW w:w="5920" w:type="dxa"/>
            <w:shd w:val="clear" w:color="auto" w:fill="auto"/>
            <w:vAlign w:val="center"/>
          </w:tcPr>
          <w:p w14:paraId="708C609D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 xml:space="preserve">Numéro SIRET : 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54634AB0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 xml:space="preserve">Date de création : </w:t>
            </w:r>
          </w:p>
        </w:tc>
      </w:tr>
      <w:tr w:rsidR="00621BA5" w14:paraId="6B5D49AF" w14:textId="77777777" w:rsidTr="00CD2177">
        <w:trPr>
          <w:trHeight w:val="454"/>
        </w:trPr>
        <w:tc>
          <w:tcPr>
            <w:tcW w:w="5920" w:type="dxa"/>
            <w:shd w:val="clear" w:color="auto" w:fill="auto"/>
            <w:vAlign w:val="center"/>
          </w:tcPr>
          <w:p w14:paraId="13D5CC2C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 xml:space="preserve">Activité principale : 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0C065E53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 xml:space="preserve">Code APE : </w:t>
            </w:r>
          </w:p>
        </w:tc>
      </w:tr>
      <w:tr w:rsidR="00621BA5" w14:paraId="6EB547CF" w14:textId="77777777" w:rsidTr="00CD2177">
        <w:trPr>
          <w:trHeight w:val="454"/>
        </w:trPr>
        <w:tc>
          <w:tcPr>
            <w:tcW w:w="5920" w:type="dxa"/>
            <w:shd w:val="clear" w:color="auto" w:fill="auto"/>
            <w:vAlign w:val="center"/>
          </w:tcPr>
          <w:p w14:paraId="74E09F0F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>Effectifs </w:t>
            </w:r>
            <w:r w:rsidR="003B7396">
              <w:rPr>
                <w:b/>
              </w:rPr>
              <w:t xml:space="preserve">(dont effectifs en IDF) </w:t>
            </w:r>
            <w:r w:rsidRPr="00587F8D">
              <w:rPr>
                <w:b/>
              </w:rPr>
              <w:t xml:space="preserve">: </w:t>
            </w:r>
          </w:p>
        </w:tc>
        <w:tc>
          <w:tcPr>
            <w:tcW w:w="3292" w:type="dxa"/>
            <w:shd w:val="clear" w:color="auto" w:fill="auto"/>
            <w:vAlign w:val="center"/>
          </w:tcPr>
          <w:p w14:paraId="684308CB" w14:textId="77777777" w:rsidR="00621BA5" w:rsidRPr="00201E46" w:rsidRDefault="00621BA5" w:rsidP="00CD2177">
            <w:pPr>
              <w:pStyle w:val="Sansinterligne"/>
              <w:jc w:val="left"/>
            </w:pPr>
            <w:r w:rsidRPr="00587F8D">
              <w:rPr>
                <w:b/>
              </w:rPr>
              <w:t xml:space="preserve">CA (en M€) : </w:t>
            </w:r>
          </w:p>
        </w:tc>
      </w:tr>
    </w:tbl>
    <w:p w14:paraId="3B90B7E7" w14:textId="77777777" w:rsidR="00621BA5" w:rsidRDefault="00F7353A" w:rsidP="00621BA5">
      <w:pPr>
        <w:pStyle w:val="Sansinterligne"/>
        <w:rPr>
          <w:b/>
        </w:rPr>
      </w:pPr>
      <w:r>
        <w:rPr>
          <w:b/>
        </w:rPr>
        <w:t>Présentation de l’actionnariat de l’entreprise :</w:t>
      </w:r>
    </w:p>
    <w:p w14:paraId="39EBDB61" w14:textId="77777777" w:rsidR="00F7353A" w:rsidRDefault="00F7353A" w:rsidP="00F7353A">
      <w:pPr>
        <w:pStyle w:val="Sansinterligne"/>
        <w:numPr>
          <w:ilvl w:val="0"/>
          <w:numId w:val="6"/>
        </w:numPr>
        <w:rPr>
          <w:b/>
        </w:rPr>
      </w:pPr>
      <w:r>
        <w:rPr>
          <w:b/>
        </w:rPr>
        <w:t>Personnes physiques :</w:t>
      </w:r>
    </w:p>
    <w:p w14:paraId="284BF680" w14:textId="77777777" w:rsidR="00F7353A" w:rsidRDefault="00F7353A" w:rsidP="00F7353A">
      <w:pPr>
        <w:pStyle w:val="Sansinterligne"/>
        <w:numPr>
          <w:ilvl w:val="1"/>
          <w:numId w:val="6"/>
        </w:numPr>
        <w:rPr>
          <w:b/>
        </w:rPr>
      </w:pPr>
    </w:p>
    <w:p w14:paraId="053C5350" w14:textId="77777777" w:rsidR="00F7353A" w:rsidRDefault="00F7353A" w:rsidP="00F7353A">
      <w:pPr>
        <w:pStyle w:val="Sansinterligne"/>
        <w:numPr>
          <w:ilvl w:val="0"/>
          <w:numId w:val="6"/>
        </w:numPr>
        <w:rPr>
          <w:b/>
        </w:rPr>
      </w:pPr>
      <w:r>
        <w:rPr>
          <w:b/>
        </w:rPr>
        <w:t>Personnes morales :</w:t>
      </w:r>
    </w:p>
    <w:p w14:paraId="7654CA20" w14:textId="77777777" w:rsidR="00F7353A" w:rsidRPr="00F7353A" w:rsidRDefault="00F7353A" w:rsidP="00F7353A">
      <w:pPr>
        <w:pStyle w:val="Sansinterligne"/>
        <w:numPr>
          <w:ilvl w:val="1"/>
          <w:numId w:val="6"/>
        </w:numPr>
        <w:rPr>
          <w:b/>
        </w:rPr>
      </w:pPr>
    </w:p>
    <w:p w14:paraId="2DDB11F5" w14:textId="77777777" w:rsidR="00621BA5" w:rsidRDefault="00621BA5" w:rsidP="00621BA5">
      <w:pPr>
        <w:pStyle w:val="Sansinterligne"/>
      </w:pPr>
    </w:p>
    <w:p w14:paraId="484C9FDF" w14:textId="77777777" w:rsidR="009F2362" w:rsidRDefault="009F2362" w:rsidP="00621BA5">
      <w:pPr>
        <w:pStyle w:val="Sansinterligne"/>
      </w:pPr>
    </w:p>
    <w:p w14:paraId="3E9E0CDF" w14:textId="77777777" w:rsidR="003B7396" w:rsidRDefault="003B7396" w:rsidP="00621BA5">
      <w:pPr>
        <w:pStyle w:val="Sansinterligne"/>
        <w:rPr>
          <w:b/>
        </w:rPr>
      </w:pPr>
      <w:r>
        <w:rPr>
          <w:b/>
        </w:rPr>
        <w:t>Représentant légal :</w:t>
      </w:r>
    </w:p>
    <w:p w14:paraId="50609F34" w14:textId="77777777" w:rsidR="003B7396" w:rsidRDefault="003B7396" w:rsidP="003B7396">
      <w:pPr>
        <w:pStyle w:val="Sansinterligne"/>
        <w:numPr>
          <w:ilvl w:val="0"/>
          <w:numId w:val="6"/>
        </w:numPr>
      </w:pPr>
      <w:r>
        <w:t>NOM, Prénom, fonction :</w:t>
      </w:r>
    </w:p>
    <w:p w14:paraId="25C85FB7" w14:textId="77777777" w:rsidR="003B7396" w:rsidRDefault="003B7396" w:rsidP="003B7396">
      <w:pPr>
        <w:pStyle w:val="Sansinterligne"/>
        <w:numPr>
          <w:ilvl w:val="0"/>
          <w:numId w:val="6"/>
        </w:numPr>
      </w:pPr>
      <w:r>
        <w:t>Adresse mail :</w:t>
      </w:r>
    </w:p>
    <w:p w14:paraId="130CB072" w14:textId="77777777" w:rsidR="003B7396" w:rsidRDefault="003B7396" w:rsidP="003B7396">
      <w:pPr>
        <w:pStyle w:val="Sansinterligne"/>
        <w:numPr>
          <w:ilvl w:val="0"/>
          <w:numId w:val="6"/>
        </w:numPr>
      </w:pPr>
      <w:r>
        <w:t>Numéro de téléphone :</w:t>
      </w:r>
    </w:p>
    <w:p w14:paraId="68D9CB65" w14:textId="77777777" w:rsidR="003B7396" w:rsidRDefault="003B7396" w:rsidP="003B7396">
      <w:pPr>
        <w:pStyle w:val="Sansinterligne"/>
      </w:pPr>
    </w:p>
    <w:p w14:paraId="065CD48F" w14:textId="77777777" w:rsidR="003B7396" w:rsidRDefault="003B7396" w:rsidP="003B7396">
      <w:pPr>
        <w:pStyle w:val="Sansinterligne"/>
        <w:rPr>
          <w:b/>
        </w:rPr>
      </w:pPr>
      <w:r>
        <w:rPr>
          <w:b/>
        </w:rPr>
        <w:t>Contact opérationnel et administratif :</w:t>
      </w:r>
    </w:p>
    <w:p w14:paraId="325336E2" w14:textId="77777777" w:rsidR="003B7396" w:rsidRDefault="003B7396" w:rsidP="003B7396">
      <w:pPr>
        <w:pStyle w:val="Sansinterligne"/>
        <w:numPr>
          <w:ilvl w:val="0"/>
          <w:numId w:val="6"/>
        </w:numPr>
      </w:pPr>
      <w:r>
        <w:t>NOM, Prénom, fonction :</w:t>
      </w:r>
    </w:p>
    <w:p w14:paraId="3D6D5A23" w14:textId="77777777" w:rsidR="003B7396" w:rsidRDefault="003B7396" w:rsidP="003B7396">
      <w:pPr>
        <w:pStyle w:val="Sansinterligne"/>
        <w:numPr>
          <w:ilvl w:val="0"/>
          <w:numId w:val="6"/>
        </w:numPr>
      </w:pPr>
      <w:r>
        <w:t>Adresse mail :</w:t>
      </w:r>
    </w:p>
    <w:p w14:paraId="2727C8FB" w14:textId="77777777" w:rsidR="003B7396" w:rsidRDefault="003B7396" w:rsidP="00621BA5">
      <w:pPr>
        <w:pStyle w:val="Sansinterligne"/>
        <w:numPr>
          <w:ilvl w:val="0"/>
          <w:numId w:val="6"/>
        </w:numPr>
      </w:pPr>
      <w:r>
        <w:t>Numéro de téléphone :</w:t>
      </w:r>
    </w:p>
    <w:p w14:paraId="3C561DF9" w14:textId="77777777" w:rsidR="003B7396" w:rsidRDefault="003B7396" w:rsidP="003B7396">
      <w:pPr>
        <w:pStyle w:val="Sansinterligne"/>
      </w:pPr>
    </w:p>
    <w:p w14:paraId="4EC8BCA9" w14:textId="77777777" w:rsidR="003B7396" w:rsidRDefault="003B7396" w:rsidP="003B7396">
      <w:pPr>
        <w:pStyle w:val="Sansinterligne"/>
      </w:pPr>
    </w:p>
    <w:p w14:paraId="05FA8C1F" w14:textId="77777777" w:rsidR="003B7396" w:rsidRDefault="003B7396" w:rsidP="003B7396">
      <w:pPr>
        <w:pStyle w:val="Sansinterligne"/>
      </w:pPr>
    </w:p>
    <w:p w14:paraId="77DE23E0" w14:textId="77777777" w:rsidR="003B7396" w:rsidRDefault="003B7396" w:rsidP="003B7396">
      <w:pPr>
        <w:pStyle w:val="Sansinterligne"/>
      </w:pPr>
    </w:p>
    <w:p w14:paraId="2013456F" w14:textId="77777777" w:rsidR="003B7396" w:rsidRPr="003B7396" w:rsidRDefault="003B7396" w:rsidP="003B7396">
      <w:pPr>
        <w:pStyle w:val="Sansinterligne"/>
      </w:pPr>
    </w:p>
    <w:p w14:paraId="1E5B6CF2" w14:textId="77777777" w:rsidR="00621BA5" w:rsidRDefault="00621BA5" w:rsidP="00621BA5">
      <w:pPr>
        <w:pStyle w:val="Titre1"/>
      </w:pPr>
      <w:r>
        <w:lastRenderedPageBreak/>
        <w:t>Données économiques</w:t>
      </w:r>
    </w:p>
    <w:p w14:paraId="346F4D8A" w14:textId="77777777" w:rsidR="00621BA5" w:rsidRDefault="00621BA5" w:rsidP="00621BA5">
      <w:pPr>
        <w:pStyle w:val="Sansinterligne"/>
        <w:rPr>
          <w:b/>
        </w:rPr>
      </w:pPr>
      <w:r>
        <w:rPr>
          <w:b/>
        </w:rPr>
        <w:t>Nature et niveau des fonds propre :</w:t>
      </w:r>
    </w:p>
    <w:p w14:paraId="2CFE87DE" w14:textId="77777777" w:rsidR="00621BA5" w:rsidRDefault="00621BA5" w:rsidP="00621BA5">
      <w:pPr>
        <w:pStyle w:val="Sansinterligne"/>
        <w:numPr>
          <w:ilvl w:val="0"/>
          <w:numId w:val="5"/>
        </w:numPr>
        <w:rPr>
          <w:b/>
        </w:rPr>
      </w:pPr>
      <w:r>
        <w:rPr>
          <w:b/>
        </w:rPr>
        <w:t xml:space="preserve">Capital : </w:t>
      </w:r>
    </w:p>
    <w:p w14:paraId="3BAF163B" w14:textId="77777777" w:rsidR="00621BA5" w:rsidRDefault="00621BA5" w:rsidP="00621BA5">
      <w:pPr>
        <w:pStyle w:val="Sansinterligne"/>
        <w:numPr>
          <w:ilvl w:val="0"/>
          <w:numId w:val="5"/>
        </w:numPr>
        <w:rPr>
          <w:b/>
        </w:rPr>
      </w:pPr>
      <w:r>
        <w:rPr>
          <w:b/>
        </w:rPr>
        <w:t xml:space="preserve">Prime d’émission : </w:t>
      </w:r>
    </w:p>
    <w:p w14:paraId="46F4B352" w14:textId="77777777" w:rsidR="00621BA5" w:rsidRDefault="00621BA5" w:rsidP="00621BA5">
      <w:pPr>
        <w:pStyle w:val="Sansinterligne"/>
        <w:numPr>
          <w:ilvl w:val="0"/>
          <w:numId w:val="5"/>
        </w:numPr>
        <w:rPr>
          <w:b/>
        </w:rPr>
      </w:pPr>
      <w:r>
        <w:rPr>
          <w:b/>
        </w:rPr>
        <w:t xml:space="preserve">Apports (préciser s’ils sont réalisés, en cours ou visés) : </w:t>
      </w:r>
    </w:p>
    <w:p w14:paraId="34901B1E" w14:textId="77777777" w:rsidR="00621BA5" w:rsidRDefault="00621BA5" w:rsidP="00621BA5">
      <w:pPr>
        <w:pStyle w:val="Sansinterligne"/>
        <w:rPr>
          <w:b/>
        </w:rPr>
      </w:pPr>
    </w:p>
    <w:p w14:paraId="176D2EEF" w14:textId="77777777" w:rsidR="00621BA5" w:rsidRPr="00201E46" w:rsidRDefault="00621BA5" w:rsidP="00621BA5">
      <w:pPr>
        <w:pStyle w:val="Sansinterligne"/>
      </w:pPr>
      <w:r>
        <w:rPr>
          <w:b/>
        </w:rPr>
        <w:t xml:space="preserve">Évolutions prévues à court terme (levées de fonds,…) : </w:t>
      </w:r>
    </w:p>
    <w:p w14:paraId="0249FEC7" w14:textId="6CCA1C9A" w:rsidR="003B7396" w:rsidRDefault="00621BA5" w:rsidP="00621BA5">
      <w:pPr>
        <w:pStyle w:val="Sansinterligne"/>
      </w:pPr>
      <w:r>
        <w:rPr>
          <w:b/>
        </w:rPr>
        <w:t xml:space="preserve"> </w:t>
      </w:r>
    </w:p>
    <w:sectPr w:rsidR="003B7396" w:rsidSect="00F954CA">
      <w:headerReference w:type="default" r:id="rId7"/>
      <w:footerReference w:type="default" r:id="rId8"/>
      <w:pgSz w:w="11906" w:h="16838"/>
      <w:pgMar w:top="1417" w:right="1417" w:bottom="1417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6E74" w14:textId="77777777" w:rsidR="004936E1" w:rsidRDefault="004936E1" w:rsidP="00F954CA">
      <w:pPr>
        <w:spacing w:before="0" w:after="0"/>
      </w:pPr>
      <w:r>
        <w:separator/>
      </w:r>
    </w:p>
  </w:endnote>
  <w:endnote w:type="continuationSeparator" w:id="0">
    <w:p w14:paraId="05C537C5" w14:textId="77777777" w:rsidR="004936E1" w:rsidRDefault="004936E1" w:rsidP="00F954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7272" w14:textId="77777777" w:rsidR="00F954CA" w:rsidRPr="00F954CA" w:rsidRDefault="00F954CA">
    <w:pPr>
      <w:pStyle w:val="Pieddepage"/>
      <w:jc w:val="right"/>
      <w:rPr>
        <w:sz w:val="20"/>
        <w:szCs w:val="20"/>
      </w:rPr>
    </w:pPr>
    <w:r w:rsidRPr="00F954CA">
      <w:rPr>
        <w:sz w:val="20"/>
        <w:szCs w:val="20"/>
      </w:rPr>
      <w:fldChar w:fldCharType="begin"/>
    </w:r>
    <w:r w:rsidRPr="00F954CA">
      <w:rPr>
        <w:sz w:val="20"/>
        <w:szCs w:val="20"/>
      </w:rPr>
      <w:instrText>PAGE   \* MERGEFORMAT</w:instrText>
    </w:r>
    <w:r w:rsidRPr="00F954CA">
      <w:rPr>
        <w:sz w:val="20"/>
        <w:szCs w:val="20"/>
      </w:rPr>
      <w:fldChar w:fldCharType="separate"/>
    </w:r>
    <w:r w:rsidR="003B7396">
      <w:rPr>
        <w:noProof/>
        <w:sz w:val="20"/>
        <w:szCs w:val="20"/>
      </w:rPr>
      <w:t>1</w:t>
    </w:r>
    <w:r w:rsidRPr="00F954CA">
      <w:rPr>
        <w:sz w:val="20"/>
        <w:szCs w:val="20"/>
      </w:rPr>
      <w:fldChar w:fldCharType="end"/>
    </w:r>
  </w:p>
  <w:p w14:paraId="06494EB1" w14:textId="77777777" w:rsidR="00F954CA" w:rsidRDefault="00F954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3A5A" w14:textId="77777777" w:rsidR="004936E1" w:rsidRDefault="004936E1" w:rsidP="00F954CA">
      <w:pPr>
        <w:spacing w:before="0" w:after="0"/>
      </w:pPr>
      <w:r>
        <w:separator/>
      </w:r>
    </w:p>
  </w:footnote>
  <w:footnote w:type="continuationSeparator" w:id="0">
    <w:p w14:paraId="0042EA80" w14:textId="77777777" w:rsidR="004936E1" w:rsidRDefault="004936E1" w:rsidP="00F954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A322B" w14:textId="77777777" w:rsidR="00F954CA" w:rsidRDefault="00621BA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0EE19548" wp14:editId="7F28B4BB">
          <wp:simplePos x="0" y="0"/>
          <wp:positionH relativeFrom="column">
            <wp:posOffset>-407670</wp:posOffset>
          </wp:positionH>
          <wp:positionV relativeFrom="paragraph">
            <wp:posOffset>318770</wp:posOffset>
          </wp:positionV>
          <wp:extent cx="2219325" cy="571500"/>
          <wp:effectExtent l="0" t="0" r="9525" b="0"/>
          <wp:wrapNone/>
          <wp:docPr id="4" name="Image 1" descr="Logo_IDF-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IDF-COU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38F89" w14:textId="77777777" w:rsidR="00F954CA" w:rsidRDefault="00F954CA">
    <w:pPr>
      <w:pStyle w:val="En-tte"/>
    </w:pPr>
  </w:p>
  <w:p w14:paraId="13E65489" w14:textId="77777777" w:rsidR="00F954CA" w:rsidRDefault="00621BA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AA785F" wp14:editId="41D8B9E4">
              <wp:simplePos x="0" y="0"/>
              <wp:positionH relativeFrom="column">
                <wp:posOffset>-72390</wp:posOffset>
              </wp:positionH>
              <wp:positionV relativeFrom="paragraph">
                <wp:posOffset>233680</wp:posOffset>
              </wp:positionV>
              <wp:extent cx="1495425" cy="304800"/>
              <wp:effectExtent l="0" t="0" r="9525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603074" w14:textId="77777777" w:rsidR="00F954CA" w:rsidRPr="00F954CA" w:rsidRDefault="00F954CA" w:rsidP="00F954CA">
                          <w:pPr>
                            <w:pStyle w:val="Sansinterligne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954CA">
                            <w:rPr>
                              <w:b/>
                              <w:sz w:val="20"/>
                              <w:szCs w:val="20"/>
                            </w:rPr>
                            <w:t>Pôle DEEF/DEE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A785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.7pt;margin-top:18.4pt;width:117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" stroked="f">
              <v:textbox>
                <w:txbxContent>
                  <w:p w14:paraId="32603074" w14:textId="77777777" w:rsidR="00F954CA" w:rsidRPr="00F954CA" w:rsidRDefault="00F954CA" w:rsidP="00F954CA">
                    <w:pPr>
                      <w:pStyle w:val="Sansinterligne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F954CA">
                      <w:rPr>
                        <w:b/>
                        <w:sz w:val="20"/>
                        <w:szCs w:val="20"/>
                      </w:rPr>
                      <w:t>Pôle DEEF/DEE</w:t>
                    </w:r>
                  </w:p>
                </w:txbxContent>
              </v:textbox>
            </v:shape>
          </w:pict>
        </mc:Fallback>
      </mc:AlternateContent>
    </w:r>
  </w:p>
  <w:p w14:paraId="0645D67A" w14:textId="77777777" w:rsidR="00F954CA" w:rsidRDefault="00F954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D77"/>
    <w:multiLevelType w:val="hybridMultilevel"/>
    <w:tmpl w:val="350EA2D6"/>
    <w:lvl w:ilvl="0" w:tplc="838AE6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36BB6"/>
    <w:multiLevelType w:val="hybridMultilevel"/>
    <w:tmpl w:val="DD2202D0"/>
    <w:lvl w:ilvl="0" w:tplc="3A2E839E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841774"/>
    <w:multiLevelType w:val="hybridMultilevel"/>
    <w:tmpl w:val="065667B6"/>
    <w:lvl w:ilvl="0" w:tplc="459279FA">
      <w:start w:val="1"/>
      <w:numFmt w:val="lowerLetter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E361FB"/>
    <w:multiLevelType w:val="hybridMultilevel"/>
    <w:tmpl w:val="6846DA76"/>
    <w:lvl w:ilvl="0" w:tplc="56A6AE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283060">
    <w:abstractNumId w:val="1"/>
  </w:num>
  <w:num w:numId="2" w16cid:durableId="1610045779">
    <w:abstractNumId w:val="2"/>
  </w:num>
  <w:num w:numId="3" w16cid:durableId="815417509">
    <w:abstractNumId w:val="1"/>
  </w:num>
  <w:num w:numId="4" w16cid:durableId="1388913475">
    <w:abstractNumId w:val="2"/>
  </w:num>
  <w:num w:numId="5" w16cid:durableId="1566837090">
    <w:abstractNumId w:val="3"/>
  </w:num>
  <w:num w:numId="6" w16cid:durableId="198654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BA5"/>
    <w:rsid w:val="000270BD"/>
    <w:rsid w:val="00062BB8"/>
    <w:rsid w:val="000A4073"/>
    <w:rsid w:val="00221ED1"/>
    <w:rsid w:val="002570FE"/>
    <w:rsid w:val="00275487"/>
    <w:rsid w:val="002B23F6"/>
    <w:rsid w:val="00365DE7"/>
    <w:rsid w:val="003B7396"/>
    <w:rsid w:val="004936E1"/>
    <w:rsid w:val="004A051E"/>
    <w:rsid w:val="004B0282"/>
    <w:rsid w:val="004B6F31"/>
    <w:rsid w:val="00562423"/>
    <w:rsid w:val="005A1BE3"/>
    <w:rsid w:val="005B48FC"/>
    <w:rsid w:val="00621BA5"/>
    <w:rsid w:val="00624AD5"/>
    <w:rsid w:val="00673B57"/>
    <w:rsid w:val="006E222E"/>
    <w:rsid w:val="00814951"/>
    <w:rsid w:val="008246B6"/>
    <w:rsid w:val="008307FE"/>
    <w:rsid w:val="008B7CBA"/>
    <w:rsid w:val="009836D2"/>
    <w:rsid w:val="009B5B78"/>
    <w:rsid w:val="009F2362"/>
    <w:rsid w:val="00A71E60"/>
    <w:rsid w:val="00BD2F06"/>
    <w:rsid w:val="00CD05D7"/>
    <w:rsid w:val="00DF0CB3"/>
    <w:rsid w:val="00E340BD"/>
    <w:rsid w:val="00E43EC5"/>
    <w:rsid w:val="00E55193"/>
    <w:rsid w:val="00F7353A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AFB5EA"/>
  <w15:docId w15:val="{647F3821-1284-4E35-9257-43D06CFE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BA5"/>
    <w:pPr>
      <w:spacing w:before="-1" w:beforeAutospacing="1" w:after="-1" w:afterAutospacing="1"/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Sansinterligne"/>
    <w:link w:val="Titre1Car"/>
    <w:uiPriority w:val="9"/>
    <w:qFormat/>
    <w:rsid w:val="002570FE"/>
    <w:pPr>
      <w:keepNext/>
      <w:keepLines/>
      <w:numPr>
        <w:numId w:val="1"/>
      </w:numPr>
      <w:spacing w:before="480"/>
      <w:jc w:val="left"/>
      <w:outlineLvl w:val="0"/>
    </w:pPr>
    <w:rPr>
      <w:rFonts w:eastAsia="Times New Roman"/>
      <w:b/>
      <w:bCs/>
      <w:sz w:val="24"/>
      <w:szCs w:val="28"/>
      <w:u w:val="single"/>
    </w:rPr>
  </w:style>
  <w:style w:type="paragraph" w:styleId="Titre2">
    <w:name w:val="heading 2"/>
    <w:basedOn w:val="Normal"/>
    <w:next w:val="Sansinterligne"/>
    <w:link w:val="Titre2Car"/>
    <w:uiPriority w:val="9"/>
    <w:unhideWhenUsed/>
    <w:qFormat/>
    <w:rsid w:val="002570FE"/>
    <w:pPr>
      <w:keepNext/>
      <w:keepLines/>
      <w:numPr>
        <w:numId w:val="2"/>
      </w:numPr>
      <w:spacing w:before="200"/>
      <w:ind w:left="1068"/>
      <w:outlineLvl w:val="1"/>
    </w:pPr>
    <w:rPr>
      <w:rFonts w:eastAsia="Times New Roman"/>
      <w:b/>
      <w:bCs/>
      <w:sz w:val="24"/>
      <w:szCs w:val="26"/>
    </w:rPr>
  </w:style>
  <w:style w:type="paragraph" w:styleId="Titre3">
    <w:name w:val="heading 3"/>
    <w:basedOn w:val="Normal"/>
    <w:next w:val="Sansinterligne"/>
    <w:link w:val="Titre3Car"/>
    <w:uiPriority w:val="9"/>
    <w:semiHidden/>
    <w:unhideWhenUsed/>
    <w:qFormat/>
    <w:rsid w:val="002570F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570FE"/>
    <w:pPr>
      <w:spacing w:before="-1" w:beforeAutospacing="1" w:after="-1" w:afterAutospacing="1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Titre1Car">
    <w:name w:val="Titre 1 Car"/>
    <w:link w:val="Titre1"/>
    <w:uiPriority w:val="9"/>
    <w:rsid w:val="002570FE"/>
    <w:rPr>
      <w:rFonts w:ascii="Arial" w:eastAsia="Times New Roman" w:hAnsi="Arial"/>
      <w:b/>
      <w:bCs/>
      <w:sz w:val="24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"/>
    <w:rsid w:val="002570FE"/>
    <w:rPr>
      <w:rFonts w:ascii="Arial" w:eastAsia="Times New Roman" w:hAnsi="Arial"/>
      <w:b/>
      <w:bCs/>
      <w:sz w:val="24"/>
      <w:szCs w:val="26"/>
      <w:lang w:eastAsia="en-US"/>
    </w:rPr>
  </w:style>
  <w:style w:type="paragraph" w:styleId="Paragraphedeliste">
    <w:name w:val="List Paragraph"/>
    <w:basedOn w:val="Normal"/>
    <w:uiPriority w:val="34"/>
    <w:qFormat/>
    <w:rsid w:val="002570FE"/>
    <w:pPr>
      <w:ind w:left="720"/>
    </w:pPr>
  </w:style>
  <w:style w:type="paragraph" w:styleId="Titre">
    <w:name w:val="Title"/>
    <w:basedOn w:val="Normal"/>
    <w:next w:val="Sansinterligne"/>
    <w:link w:val="TitreCar"/>
    <w:uiPriority w:val="10"/>
    <w:qFormat/>
    <w:rsid w:val="000270BD"/>
    <w:pPr>
      <w:spacing w:before="0" w:after="300"/>
      <w:contextualSpacing/>
      <w:jc w:val="center"/>
    </w:pPr>
    <w:rPr>
      <w:rFonts w:eastAsia="Times New Roman"/>
      <w:b/>
      <w:spacing w:val="5"/>
      <w:kern w:val="28"/>
      <w:sz w:val="32"/>
      <w:szCs w:val="52"/>
    </w:rPr>
  </w:style>
  <w:style w:type="character" w:customStyle="1" w:styleId="TitreCar">
    <w:name w:val="Titre Car"/>
    <w:link w:val="Titre"/>
    <w:uiPriority w:val="10"/>
    <w:rsid w:val="000270BD"/>
    <w:rPr>
      <w:rFonts w:ascii="Arial" w:eastAsia="Times New Roman" w:hAnsi="Arial"/>
      <w:b/>
      <w:spacing w:val="5"/>
      <w:kern w:val="28"/>
      <w:sz w:val="32"/>
      <w:szCs w:val="52"/>
      <w:lang w:eastAsia="en-US"/>
    </w:rPr>
  </w:style>
  <w:style w:type="character" w:customStyle="1" w:styleId="Titre3Car">
    <w:name w:val="Titre 3 Car"/>
    <w:link w:val="Titre3"/>
    <w:uiPriority w:val="9"/>
    <w:semiHidden/>
    <w:rsid w:val="002570FE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954C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link w:val="En-tte"/>
    <w:uiPriority w:val="99"/>
    <w:rsid w:val="00F954CA"/>
    <w:rPr>
      <w:rFonts w:ascii="Arial" w:hAnsi="Arial"/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954C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link w:val="Pieddepage"/>
    <w:uiPriority w:val="99"/>
    <w:rsid w:val="00F954CA"/>
    <w:rPr>
      <w:rFonts w:ascii="Arial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54C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954CA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3B7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MaGATO\AppData\Roaming\Microsoft\Templates\Mod&#232;le%20R&#233;gion%20ID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a399f59-4fb0-4c58-b63e-f94bfc24371c}" enabled="0" method="" siteId="{5a399f59-4fb0-4c58-b63e-f94bfc24371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Modèle Région IDF.dotx</Template>
  <TotalTime>0</TotalTime>
  <Pages>2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GATO Mathias</dc:creator>
  <cp:lastModifiedBy>FIL Didier</cp:lastModifiedBy>
  <cp:revision>2</cp:revision>
  <dcterms:created xsi:type="dcterms:W3CDTF">2023-05-16T11:57:00Z</dcterms:created>
  <dcterms:modified xsi:type="dcterms:W3CDTF">2023-05-16T11:57:00Z</dcterms:modified>
</cp:coreProperties>
</file>